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sz w:val="38"/>
          <w:szCs w:val="38"/>
        </w:rPr>
      </w:pPr>
      <w:bookmarkStart w:id="0" w:name="_GoBack"/>
      <w:bookmarkEnd w:id="0"/>
      <w:r>
        <w:rPr>
          <w:rFonts w:hint="eastAsia" w:ascii="宋体" w:hAnsi="宋体" w:eastAsia="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中国石化仪征化纤有限责任公司年产8000吨特种纤维项目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村（居委会）</w:t>
            </w:r>
            <w:r>
              <w:rPr>
                <w:rFonts w:ascii="宋体" w:hAnsi="宋体" w:eastAsia="宋体"/>
                <w:sz w:val="21"/>
                <w:szCs w:val="21"/>
              </w:rPr>
              <w:t>xx</w:t>
            </w:r>
            <w:r>
              <w:rPr>
                <w:rFonts w:hint="eastAsia"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路</w:t>
            </w:r>
            <w:r>
              <w:rPr>
                <w:rFonts w:ascii="宋体" w:hAnsi="宋体" w:eastAsia="宋体"/>
                <w:sz w:val="21"/>
                <w:szCs w:val="21"/>
              </w:rPr>
              <w:t>xx</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060" w:type="dxa"/>
            <w:gridSpan w:val="3"/>
            <w:tcBorders>
              <w:bottom w:val="single" w:color="auto" w:sz="8" w:space="0"/>
            </w:tcBorders>
            <w:vAlign w:val="center"/>
          </w:tcPr>
          <w:p>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pPr>
        <w:rPr>
          <w:sz w:val="10"/>
          <w:szCs w:val="10"/>
        </w:rPr>
      </w:pPr>
    </w:p>
    <w:sectPr>
      <w:pgSz w:w="11906" w:h="16838"/>
      <w:pgMar w:top="2155" w:right="1418" w:bottom="215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ZTI1NjQ4ODE0YjUxODM0M2NkZjQzZGE1YWZlN2IifQ=="/>
  </w:docVars>
  <w:rsids>
    <w:rsidRoot w:val="003C0291"/>
    <w:rsid w:val="003C0291"/>
    <w:rsid w:val="00452B9A"/>
    <w:rsid w:val="004E22F9"/>
    <w:rsid w:val="00580361"/>
    <w:rsid w:val="005C0DB3"/>
    <w:rsid w:val="00674FB3"/>
    <w:rsid w:val="007A5567"/>
    <w:rsid w:val="007B6858"/>
    <w:rsid w:val="009501F1"/>
    <w:rsid w:val="00967728"/>
    <w:rsid w:val="00E3299F"/>
    <w:rsid w:val="00E43C37"/>
    <w:rsid w:val="00E5473A"/>
    <w:rsid w:val="00FB00C8"/>
    <w:rsid w:val="054B2948"/>
    <w:rsid w:val="1BC9062A"/>
    <w:rsid w:val="480B23A6"/>
    <w:rsid w:val="537A294B"/>
    <w:rsid w:val="661B6C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ascii="Times New Roman" w:hAnsi="Times New Roman" w:eastAsia="仿宋_GB2312" w:cs="Times New Roman"/>
      <w:sz w:val="18"/>
      <w:szCs w:val="18"/>
    </w:rPr>
  </w:style>
  <w:style w:type="character" w:customStyle="1" w:styleId="7">
    <w:name w:val="Footer Char"/>
    <w:basedOn w:val="5"/>
    <w:link w:val="2"/>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60369067621B74F84F51EBC600FA323" ma:contentTypeVersion="1" ma:contentTypeDescription="新建文档。" ma:contentTypeScope="" ma:versionID="7b7e8680288efc45e091bf4e6ff3243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2E8137-F367-4962-9811-88FCF167E718}"/>
</file>

<file path=customXml/itemProps2.xml><?xml version="1.0" encoding="utf-8"?>
<ds:datastoreItem xmlns:ds="http://schemas.openxmlformats.org/officeDocument/2006/customXml" ds:itemID="{96D915E1-494C-4EAB-9CEF-E54E90B77219}"/>
</file>

<file path=customXml/itemProps3.xml><?xml version="1.0" encoding="utf-8"?>
<ds:datastoreItem xmlns:ds="http://schemas.openxmlformats.org/officeDocument/2006/customXml" ds:itemID="{7272FBFF-A672-42AC-8FAA-282996F39701}"/>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426</Words>
  <Characters>442</Characters>
  <Lines>0</Lines>
  <Paragraphs>0</Paragraphs>
  <TotalTime>17</TotalTime>
  <ScaleCrop>false</ScaleCrop>
  <LinksUpToDate>false</LinksUpToDate>
  <CharactersWithSpaces>454</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朱功海</cp:lastModifiedBy>
  <cp:revision>4</cp:revision>
  <dcterms:created xsi:type="dcterms:W3CDTF">2019-01-04T05:31:00Z</dcterms:created>
  <dcterms:modified xsi:type="dcterms:W3CDTF">2024-07-19T08:22:20Z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313B8E407FE649BCBB4D72839F164911</vt:lpwstr>
  </property>
  <property fmtid="{D5CDD505-2E9C-101B-9397-08002B2CF9AE}" pid="4" name="ContentTypeId">
    <vt:lpwstr>0x010100C60369067621B74F84F51EBC600FA323</vt:lpwstr>
  </property>
</Properties>
</file>